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10" w:rsidRDefault="000F0010" w:rsidP="004B4D5F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</w:t>
      </w:r>
    </w:p>
    <w:p w:rsidR="000F0010" w:rsidRPr="00BE7A99" w:rsidRDefault="000F0010" w:rsidP="00C0538D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АДМИНИСТРАЦИЯ</w:t>
      </w:r>
    </w:p>
    <w:p w:rsidR="000F0010" w:rsidRPr="00BE7A99" w:rsidRDefault="000F0010" w:rsidP="00C0538D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F0010" w:rsidRPr="00BE7A99" w:rsidRDefault="000F0010" w:rsidP="00C0538D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Калининский сельсовет</w:t>
      </w:r>
    </w:p>
    <w:p w:rsidR="000F0010" w:rsidRPr="00BE7A99" w:rsidRDefault="000F0010" w:rsidP="00C0538D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0F0010" w:rsidRPr="00BE7A99" w:rsidRDefault="000F0010" w:rsidP="00C0538D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0F0010" w:rsidRPr="00BE7A99" w:rsidRDefault="000F0010" w:rsidP="00C0538D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0F0010" w:rsidRPr="00BE7A99" w:rsidRDefault="000F0010" w:rsidP="00C0538D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0F0010" w:rsidRPr="00090CBC" w:rsidRDefault="000F0010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0F0010" w:rsidRPr="00686A1B" w:rsidRDefault="000F0010" w:rsidP="00C0538D">
      <w:pPr>
        <w:pStyle w:val="NoSpacing"/>
        <w:rPr>
          <w:rFonts w:ascii="Times New Roman" w:hAnsi="Times New Roman"/>
          <w:sz w:val="28"/>
          <w:szCs w:val="28"/>
        </w:rPr>
      </w:pPr>
      <w:r w:rsidRPr="002B5F0C">
        <w:rPr>
          <w:sz w:val="28"/>
          <w:szCs w:val="28"/>
        </w:rPr>
        <w:t xml:space="preserve">         </w:t>
      </w:r>
      <w:r w:rsidRPr="002B5F0C">
        <w:rPr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03.07</w:t>
      </w:r>
      <w:r w:rsidRPr="00A773FD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686A1B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  <w:u w:val="single"/>
        </w:rPr>
        <w:t>49</w:t>
      </w:r>
      <w:r w:rsidRPr="00686A1B">
        <w:rPr>
          <w:rFonts w:ascii="Times New Roman" w:hAnsi="Times New Roman"/>
          <w:sz w:val="28"/>
          <w:szCs w:val="28"/>
          <w:u w:val="single"/>
        </w:rPr>
        <w:t>-п</w:t>
      </w:r>
    </w:p>
    <w:p w:rsidR="000F0010" w:rsidRPr="00A773FD" w:rsidRDefault="000F0010" w:rsidP="00C0538D">
      <w:pPr>
        <w:pStyle w:val="NoSpacing"/>
        <w:rPr>
          <w:rFonts w:ascii="Times New Roman" w:hAnsi="Times New Roman"/>
          <w:sz w:val="28"/>
          <w:szCs w:val="28"/>
        </w:rPr>
      </w:pPr>
      <w:r w:rsidRPr="00C0538D">
        <w:rPr>
          <w:rFonts w:ascii="Times New Roman" w:hAnsi="Times New Roman"/>
          <w:color w:val="FF0000"/>
          <w:sz w:val="28"/>
          <w:szCs w:val="28"/>
        </w:rPr>
        <w:t xml:space="preserve">                 </w:t>
      </w:r>
      <w:r w:rsidRPr="00A773FD">
        <w:rPr>
          <w:rFonts w:ascii="Times New Roman" w:hAnsi="Times New Roman"/>
          <w:sz w:val="28"/>
          <w:szCs w:val="28"/>
        </w:rPr>
        <w:t>пос.Калинин</w:t>
      </w:r>
    </w:p>
    <w:p w:rsidR="000F0010" w:rsidRPr="00090CBC" w:rsidRDefault="000F0010" w:rsidP="00C0538D">
      <w:pPr>
        <w:pStyle w:val="NoSpacing"/>
        <w:rPr>
          <w:rFonts w:ascii="Times New Roman" w:hAnsi="Times New Roman"/>
        </w:rPr>
      </w:pPr>
    </w:p>
    <w:p w:rsidR="000F0010" w:rsidRPr="00090CBC" w:rsidRDefault="000F0010" w:rsidP="00C0538D">
      <w:pPr>
        <w:pStyle w:val="NoSpacing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6" style="position:absolute;z-index:251658240" from="-9.05pt,8.85pt" to="-9.05pt,26.85pt"/>
        </w:pict>
      </w:r>
      <w:r>
        <w:rPr>
          <w:noProof/>
        </w:rPr>
        <w:pict>
          <v:line id="_x0000_s1027" style="position:absolute;z-index:251659264" from="-9.05pt,8.85pt" to="8.95pt,8.85pt"/>
        </w:pict>
      </w:r>
    </w:p>
    <w:p w:rsidR="000F0010" w:rsidRPr="00090CBC" w:rsidRDefault="000F0010" w:rsidP="00C0538D">
      <w:pPr>
        <w:pStyle w:val="NoSpacing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8" style="position:absolute;flip:x;z-index:251660288" from="208.95pt,-.35pt" to="226.95pt,-.35pt"/>
        </w:pict>
      </w:r>
      <w:r>
        <w:rPr>
          <w:noProof/>
        </w:rPr>
        <w:pict>
          <v:line id="_x0000_s1029" style="position:absolute;z-index:251661312" from="226.95pt,-.35pt" to="226.95pt,17.65pt"/>
        </w:pict>
      </w:r>
      <w:r w:rsidRPr="00090C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090CBC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присвоении адреса»</w:t>
      </w:r>
    </w:p>
    <w:p w:rsidR="000F0010" w:rsidRPr="00090CBC" w:rsidRDefault="000F0010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0F0010" w:rsidRPr="00090CBC" w:rsidRDefault="000F0010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0F0010" w:rsidRPr="00090CBC" w:rsidRDefault="000F0010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0F0010" w:rsidRPr="00090CBC" w:rsidRDefault="000F0010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0F0010" w:rsidRPr="000D4A51" w:rsidRDefault="000F0010" w:rsidP="000D4A51">
      <w:pPr>
        <w:pStyle w:val="NoSpacing"/>
        <w:rPr>
          <w:rFonts w:ascii="Times New Roman" w:hAnsi="Times New Roman"/>
          <w:sz w:val="28"/>
          <w:szCs w:val="28"/>
          <w:shd w:val="clear" w:color="auto" w:fill="FFFFFF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    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администрация муниципального образования Калининский сельсовет Ташлинского района Оренбургской области постановляет:</w:t>
      </w:r>
    </w:p>
    <w:p w:rsidR="000F0010" w:rsidRPr="008500D4" w:rsidRDefault="000F0010" w:rsidP="004528D4">
      <w:pPr>
        <w:pStyle w:val="NoSpacing"/>
        <w:rPr>
          <w:rFonts w:ascii="Times New Roman" w:hAnsi="Times New Roman"/>
          <w:sz w:val="28"/>
          <w:szCs w:val="28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sz w:val="28"/>
          <w:szCs w:val="28"/>
        </w:rPr>
        <w:t>1. Жилому дому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56:31:0602</w:t>
      </w:r>
      <w:r w:rsidRPr="00DD427B">
        <w:rPr>
          <w:rFonts w:ascii="Times New Roman" w:hAnsi="Times New Roman"/>
          <w:sz w:val="28"/>
          <w:szCs w:val="28"/>
        </w:rPr>
        <w:t>001:</w:t>
      </w:r>
      <w:r>
        <w:rPr>
          <w:rFonts w:ascii="Times New Roman" w:hAnsi="Times New Roman"/>
          <w:sz w:val="28"/>
          <w:szCs w:val="28"/>
        </w:rPr>
        <w:t>1165</w:t>
      </w:r>
      <w:r w:rsidRPr="00DD427B">
        <w:rPr>
          <w:rFonts w:ascii="Times New Roman" w:hAnsi="Times New Roman"/>
          <w:sz w:val="28"/>
          <w:szCs w:val="28"/>
        </w:rPr>
        <w:t xml:space="preserve"> присвоить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Калининский сельсовет, </w:t>
      </w:r>
      <w:r>
        <w:rPr>
          <w:rFonts w:ascii="Times New Roman" w:hAnsi="Times New Roman"/>
          <w:sz w:val="28"/>
          <w:szCs w:val="28"/>
        </w:rPr>
        <w:t>Калинин поселок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Центральная </w:t>
      </w:r>
      <w:r>
        <w:rPr>
          <w:rFonts w:ascii="Times New Roman" w:hAnsi="Times New Roman"/>
          <w:sz w:val="28"/>
          <w:szCs w:val="28"/>
        </w:rPr>
        <w:t>улица, дом 16/1</w:t>
      </w:r>
      <w:r w:rsidRPr="008500D4">
        <w:rPr>
          <w:rFonts w:ascii="Times New Roman" w:hAnsi="Times New Roman"/>
          <w:sz w:val="28"/>
          <w:szCs w:val="28"/>
        </w:rPr>
        <w:t>.</w:t>
      </w:r>
    </w:p>
    <w:p w:rsidR="000F0010" w:rsidRPr="008500D4" w:rsidRDefault="000F0010" w:rsidP="00C0538D">
      <w:pPr>
        <w:pStyle w:val="NoSpacing"/>
        <w:rPr>
          <w:rFonts w:ascii="Times New Roman" w:hAnsi="Times New Roman"/>
          <w:sz w:val="28"/>
          <w:szCs w:val="28"/>
        </w:rPr>
      </w:pPr>
      <w:r w:rsidRPr="008500D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2</w:t>
      </w:r>
      <w:r w:rsidRPr="008500D4">
        <w:rPr>
          <w:rFonts w:ascii="Times New Roman" w:hAnsi="Times New Roman"/>
          <w:sz w:val="28"/>
          <w:szCs w:val="28"/>
        </w:rPr>
        <w:t>. Постановление вступает в силу  со дня подписания.</w:t>
      </w:r>
    </w:p>
    <w:p w:rsidR="000F0010" w:rsidRPr="008500D4" w:rsidRDefault="000F0010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0F0010" w:rsidRPr="00090CBC" w:rsidRDefault="000F0010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0F0010" w:rsidRDefault="000F0010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0F0010" w:rsidRDefault="000F0010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0F0010" w:rsidRPr="00090CBC" w:rsidRDefault="000F0010" w:rsidP="00C0538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</w:t>
      </w:r>
      <w:r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О. А. Разумная</w:t>
      </w:r>
      <w:r w:rsidRPr="00090CBC">
        <w:rPr>
          <w:rFonts w:ascii="Times New Roman" w:hAnsi="Times New Roman"/>
          <w:sz w:val="28"/>
          <w:szCs w:val="28"/>
        </w:rPr>
        <w:t xml:space="preserve"> </w:t>
      </w:r>
    </w:p>
    <w:p w:rsidR="000F0010" w:rsidRPr="00090CBC" w:rsidRDefault="000F0010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0F0010" w:rsidRPr="00090CBC" w:rsidRDefault="000F0010" w:rsidP="00C0538D">
      <w:pPr>
        <w:pStyle w:val="NoSpacing"/>
        <w:rPr>
          <w:rFonts w:ascii="Times New Roman" w:hAnsi="Times New Roman"/>
          <w:color w:val="FF0000"/>
          <w:sz w:val="28"/>
          <w:szCs w:val="28"/>
        </w:rPr>
      </w:pPr>
      <w:r w:rsidRPr="00090CBC">
        <w:rPr>
          <w:rFonts w:ascii="Times New Roman" w:hAnsi="Times New Roman"/>
          <w:sz w:val="28"/>
          <w:szCs w:val="28"/>
        </w:rPr>
        <w:t xml:space="preserve"> </w:t>
      </w:r>
    </w:p>
    <w:p w:rsidR="000F0010" w:rsidRPr="00090CBC" w:rsidRDefault="000F0010" w:rsidP="00C0538D">
      <w:pPr>
        <w:pStyle w:val="NoSpacing"/>
        <w:rPr>
          <w:rFonts w:ascii="Times New Roman" w:hAnsi="Times New Roman"/>
          <w:color w:val="FF0000"/>
          <w:sz w:val="28"/>
          <w:szCs w:val="28"/>
        </w:rPr>
      </w:pPr>
    </w:p>
    <w:p w:rsidR="000F0010" w:rsidRDefault="000F0010" w:rsidP="00C0538D">
      <w:pPr>
        <w:pStyle w:val="1"/>
        <w:rPr>
          <w:rFonts w:ascii="Times New Roman" w:hAnsi="Times New Roman"/>
        </w:rPr>
      </w:pPr>
    </w:p>
    <w:p w:rsidR="000F0010" w:rsidRDefault="000F0010" w:rsidP="004B4D5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0F0010" w:rsidRDefault="000F0010" w:rsidP="004B4D5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0F0010" w:rsidRDefault="000F0010" w:rsidP="004B4D5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0F0010" w:rsidRDefault="000F0010" w:rsidP="004B4D5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0F0010" w:rsidRDefault="000F0010" w:rsidP="004B4D5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0F0010" w:rsidRDefault="000F0010" w:rsidP="004B4D5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0F0010" w:rsidRDefault="000F0010" w:rsidP="002B5F0C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0F0010" w:rsidRDefault="000F0010"/>
    <w:sectPr w:rsidR="000F0010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D5F"/>
    <w:rsid w:val="00002200"/>
    <w:rsid w:val="00090CBC"/>
    <w:rsid w:val="000D4A51"/>
    <w:rsid w:val="000F0010"/>
    <w:rsid w:val="0010144B"/>
    <w:rsid w:val="001129D1"/>
    <w:rsid w:val="00115899"/>
    <w:rsid w:val="0012094D"/>
    <w:rsid w:val="001215F8"/>
    <w:rsid w:val="001367E2"/>
    <w:rsid w:val="00151DFB"/>
    <w:rsid w:val="0019582B"/>
    <w:rsid w:val="001B7EDE"/>
    <w:rsid w:val="001F59BB"/>
    <w:rsid w:val="002A7D8C"/>
    <w:rsid w:val="002A7F3F"/>
    <w:rsid w:val="002B3F43"/>
    <w:rsid w:val="002B5F0C"/>
    <w:rsid w:val="002C3E87"/>
    <w:rsid w:val="002C6944"/>
    <w:rsid w:val="0030294C"/>
    <w:rsid w:val="00305667"/>
    <w:rsid w:val="00312D52"/>
    <w:rsid w:val="0031509E"/>
    <w:rsid w:val="00332EA1"/>
    <w:rsid w:val="00344A87"/>
    <w:rsid w:val="003B27B4"/>
    <w:rsid w:val="004020E0"/>
    <w:rsid w:val="004528D4"/>
    <w:rsid w:val="00472C63"/>
    <w:rsid w:val="004B4D5F"/>
    <w:rsid w:val="004B6CF1"/>
    <w:rsid w:val="004F79F6"/>
    <w:rsid w:val="00551365"/>
    <w:rsid w:val="00565324"/>
    <w:rsid w:val="005B07A6"/>
    <w:rsid w:val="005E5A55"/>
    <w:rsid w:val="00626F23"/>
    <w:rsid w:val="0065669F"/>
    <w:rsid w:val="00672E9D"/>
    <w:rsid w:val="00686A1B"/>
    <w:rsid w:val="00752AFB"/>
    <w:rsid w:val="00754C5F"/>
    <w:rsid w:val="00772FD7"/>
    <w:rsid w:val="00797413"/>
    <w:rsid w:val="008141B4"/>
    <w:rsid w:val="00841495"/>
    <w:rsid w:val="00845444"/>
    <w:rsid w:val="00845DB9"/>
    <w:rsid w:val="008500D4"/>
    <w:rsid w:val="008B14B2"/>
    <w:rsid w:val="009048EE"/>
    <w:rsid w:val="009773CC"/>
    <w:rsid w:val="00982219"/>
    <w:rsid w:val="00993FC4"/>
    <w:rsid w:val="009950CB"/>
    <w:rsid w:val="00A068C6"/>
    <w:rsid w:val="00A773FD"/>
    <w:rsid w:val="00B251E4"/>
    <w:rsid w:val="00B77628"/>
    <w:rsid w:val="00BB703F"/>
    <w:rsid w:val="00BD4F44"/>
    <w:rsid w:val="00BE7A99"/>
    <w:rsid w:val="00C0538D"/>
    <w:rsid w:val="00C802F3"/>
    <w:rsid w:val="00C84A72"/>
    <w:rsid w:val="00CD5872"/>
    <w:rsid w:val="00CE2196"/>
    <w:rsid w:val="00CF5784"/>
    <w:rsid w:val="00D15D80"/>
    <w:rsid w:val="00D41610"/>
    <w:rsid w:val="00D54CFE"/>
    <w:rsid w:val="00D95F0F"/>
    <w:rsid w:val="00DD427B"/>
    <w:rsid w:val="00E03C45"/>
    <w:rsid w:val="00E30DAB"/>
    <w:rsid w:val="00E33AC8"/>
    <w:rsid w:val="00E46613"/>
    <w:rsid w:val="00E935F0"/>
    <w:rsid w:val="00F80F26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4B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  <w:style w:type="character" w:styleId="Hyperlink">
    <w:name w:val="Hyperlink"/>
    <w:basedOn w:val="DefaultParagraphFont"/>
    <w:uiPriority w:val="99"/>
    <w:rsid w:val="001B7ED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</TotalTime>
  <Pages>2</Pages>
  <Words>151</Words>
  <Characters>864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</cp:lastModifiedBy>
  <cp:revision>22</cp:revision>
  <cp:lastPrinted>2023-07-04T05:25:00Z</cp:lastPrinted>
  <dcterms:created xsi:type="dcterms:W3CDTF">2021-06-29T06:23:00Z</dcterms:created>
  <dcterms:modified xsi:type="dcterms:W3CDTF">2023-07-04T05:25:00Z</dcterms:modified>
</cp:coreProperties>
</file>